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1E" w:rsidRPr="004F2252" w:rsidRDefault="00A87E1E" w:rsidP="004F5D38">
      <w:pPr>
        <w:pStyle w:val="Heading1"/>
        <w:keepNext w:val="0"/>
        <w:widowControl w:val="0"/>
        <w:tabs>
          <w:tab w:val="center" w:pos="4535"/>
        </w:tabs>
        <w:spacing w:line="288" w:lineRule="auto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A87E1E" w:rsidRPr="005958E5" w:rsidRDefault="00A87E1E" w:rsidP="007958A0">
      <w:pPr>
        <w:pStyle w:val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A87E1E" w:rsidRDefault="00A87E1E" w:rsidP="007958A0">
      <w:pPr>
        <w:pStyle w:val="11"/>
      </w:pPr>
    </w:p>
    <w:p w:rsidR="00A87E1E" w:rsidRDefault="00A87E1E" w:rsidP="007958A0">
      <w:pPr>
        <w:pStyle w:val="11"/>
      </w:pPr>
      <w:r>
        <w:t>Собрание депутатов Ненецкого автономного округа</w:t>
      </w:r>
    </w:p>
    <w:p w:rsidR="00A87E1E" w:rsidRDefault="00A87E1E" w:rsidP="007958A0">
      <w:pPr>
        <w:pStyle w:val="12"/>
      </w:pPr>
      <w:r>
        <w:t>___________________ сессия 28-го созыва</w:t>
      </w:r>
    </w:p>
    <w:p w:rsidR="00A87E1E" w:rsidRDefault="00A87E1E" w:rsidP="007958A0">
      <w:pPr>
        <w:pStyle w:val="13"/>
      </w:pPr>
      <w:r>
        <w:t>ПОСТАНОВЛЕНИЕ</w:t>
      </w:r>
    </w:p>
    <w:p w:rsidR="00A87E1E" w:rsidRDefault="00A87E1E" w:rsidP="007958A0">
      <w:pPr>
        <w:pStyle w:val="14"/>
        <w:spacing w:before="600"/>
      </w:pPr>
      <w:r>
        <w:t xml:space="preserve">О внесении изменений в </w:t>
      </w:r>
      <w:hyperlink r:id="rId7" w:history="1">
        <w:r w:rsidRPr="00D5284A">
          <w:t>Положение</w:t>
        </w:r>
      </w:hyperlink>
      <w:r>
        <w:t>«Опорядке формирования и деятельности специальной комиссии Собрания депутатов Ненецкого автономного округа»</w:t>
      </w:r>
    </w:p>
    <w:p w:rsidR="00A87E1E" w:rsidRDefault="00A87E1E" w:rsidP="007958A0">
      <w:pPr>
        <w:pStyle w:val="150"/>
        <w:spacing w:before="800" w:after="240"/>
        <w:ind w:firstLine="720"/>
        <w:jc w:val="both"/>
        <w:rPr>
          <w:b/>
        </w:rPr>
      </w:pPr>
      <w:r>
        <w:t>Собрание депутатов Ненецкого автономного округа</w:t>
      </w:r>
      <w:r w:rsidRPr="00BB3793">
        <w:rPr>
          <w:b/>
        </w:rPr>
        <w:t xml:space="preserve"> п о с т а н о в л я е т:</w:t>
      </w:r>
    </w:p>
    <w:p w:rsidR="00A87E1E" w:rsidRDefault="00A87E1E" w:rsidP="007958A0">
      <w:pPr>
        <w:autoSpaceDE w:val="0"/>
        <w:autoSpaceDN w:val="0"/>
        <w:adjustRightInd w:val="0"/>
        <w:ind w:firstLine="709"/>
        <w:jc w:val="both"/>
      </w:pPr>
      <w:r w:rsidRPr="009B2538">
        <w:t xml:space="preserve">1. </w:t>
      </w:r>
      <w:r w:rsidRPr="00D5284A">
        <w:t xml:space="preserve">Внести в </w:t>
      </w:r>
      <w:hyperlink r:id="rId8" w:history="1">
        <w:r w:rsidRPr="00D5284A">
          <w:t>Положение</w:t>
        </w:r>
      </w:hyperlink>
      <w:r>
        <w:t>«Опорядке формирования и деятельности специальной комиссии Собрания депутатов Ненецкого автономного округа»</w:t>
      </w:r>
      <w:r w:rsidRPr="00D5284A">
        <w:t>, утвержденное постановлением Собрания депутатов Ненецкого автономного округа от 1</w:t>
      </w:r>
      <w:r>
        <w:t>4октября 2010</w:t>
      </w:r>
      <w:r w:rsidRPr="00D5284A">
        <w:t xml:space="preserve"> года </w:t>
      </w:r>
      <w:r>
        <w:t>№ 205</w:t>
      </w:r>
      <w:r w:rsidRPr="00D5284A">
        <w:t xml:space="preserve">-сд (в редакции постановления Собрания депутатов Ненецкого автономного округа от </w:t>
      </w:r>
      <w:r>
        <w:t>31 октября</w:t>
      </w:r>
      <w:r w:rsidRPr="00D5284A">
        <w:t xml:space="preserve"> 201</w:t>
      </w:r>
      <w:r>
        <w:t>6</w:t>
      </w:r>
      <w:r w:rsidRPr="00D5284A">
        <w:t xml:space="preserve"> года </w:t>
      </w:r>
      <w:r>
        <w:t>№265</w:t>
      </w:r>
      <w:r w:rsidRPr="00D5284A">
        <w:t>-сд)</w:t>
      </w:r>
      <w:r>
        <w:t xml:space="preserve"> следующие изменения:</w:t>
      </w:r>
    </w:p>
    <w:p w:rsidR="00A87E1E" w:rsidRDefault="00A87E1E" w:rsidP="007958A0">
      <w:pPr>
        <w:autoSpaceDE w:val="0"/>
        <w:autoSpaceDN w:val="0"/>
        <w:adjustRightInd w:val="0"/>
        <w:ind w:firstLine="709"/>
        <w:jc w:val="both"/>
      </w:pPr>
    </w:p>
    <w:p w:rsidR="00A87E1E" w:rsidRPr="002A3A6A" w:rsidRDefault="00A87E1E" w:rsidP="002A3A6A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lang w:eastAsia="en-US"/>
        </w:rPr>
      </w:pPr>
      <w:r>
        <w:t>в пункте 1.1 раздела 1 слова «</w:t>
      </w:r>
      <w:r w:rsidRPr="002A3A6A">
        <w:rPr>
          <w:lang w:eastAsia="en-US"/>
        </w:rPr>
        <w:t xml:space="preserve">законами Ненецкого автономного округа от 2 октября 2006 года № 760-оз </w:t>
      </w:r>
      <w:r>
        <w:rPr>
          <w:lang w:eastAsia="en-US"/>
        </w:rPr>
        <w:t>«</w:t>
      </w:r>
      <w:r w:rsidRPr="002A3A6A">
        <w:rPr>
          <w:lang w:eastAsia="en-US"/>
        </w:rPr>
        <w:t>Об Уполномоченном по правам челове</w:t>
      </w:r>
      <w:r>
        <w:rPr>
          <w:lang w:eastAsia="en-US"/>
        </w:rPr>
        <w:t>ка в Ненецком автономном округе»</w:t>
      </w:r>
      <w:r w:rsidRPr="002A3A6A">
        <w:rPr>
          <w:lang w:eastAsia="en-US"/>
        </w:rPr>
        <w:t>, от 28 июня 2010 года № 45-оз</w:t>
      </w:r>
      <w:r>
        <w:rPr>
          <w:lang w:eastAsia="en-US"/>
        </w:rPr>
        <w:t xml:space="preserve"> «</w:t>
      </w:r>
      <w:r w:rsidRPr="002A3A6A">
        <w:rPr>
          <w:lang w:eastAsia="en-US"/>
        </w:rPr>
        <w:t>Об Уполномоченном по правам ребенка в Ненецком автономном округе и о внесении изменений в зако</w:t>
      </w:r>
      <w:r>
        <w:rPr>
          <w:lang w:eastAsia="en-US"/>
        </w:rPr>
        <w:t>н Ненецкого автономного округа «</w:t>
      </w:r>
      <w:r w:rsidRPr="002A3A6A">
        <w:rPr>
          <w:lang w:eastAsia="en-US"/>
        </w:rPr>
        <w:t>О статусе лиц, замещающих государственные должнос</w:t>
      </w:r>
      <w:r>
        <w:rPr>
          <w:lang w:eastAsia="en-US"/>
        </w:rPr>
        <w:t>ти Ненецкого автономного округа»</w:t>
      </w:r>
      <w:r w:rsidRPr="002A3A6A">
        <w:rPr>
          <w:lang w:eastAsia="en-US"/>
        </w:rPr>
        <w:t>,</w:t>
      </w:r>
      <w:r>
        <w:rPr>
          <w:lang w:eastAsia="en-US"/>
        </w:rPr>
        <w:t>» заменить словами «законом Ненецкого автономного округа»;</w:t>
      </w:r>
    </w:p>
    <w:p w:rsidR="00A87E1E" w:rsidRDefault="00A87E1E" w:rsidP="007958A0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A87E1E" w:rsidRDefault="00A87E1E" w:rsidP="007958A0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2) пункты 1, 2, подпункты «а», «б» пункта 4 раздела 3 признать утратившими силу.</w:t>
      </w:r>
    </w:p>
    <w:p w:rsidR="00A87E1E" w:rsidRPr="00D5284A" w:rsidRDefault="00A87E1E" w:rsidP="007958A0">
      <w:pPr>
        <w:autoSpaceDE w:val="0"/>
        <w:autoSpaceDN w:val="0"/>
        <w:adjustRightInd w:val="0"/>
        <w:ind w:firstLine="720"/>
        <w:jc w:val="both"/>
      </w:pPr>
    </w:p>
    <w:p w:rsidR="00A87E1E" w:rsidRDefault="00A87E1E" w:rsidP="007958A0">
      <w:pPr>
        <w:tabs>
          <w:tab w:val="left" w:pos="0"/>
        </w:tabs>
        <w:autoSpaceDE w:val="0"/>
        <w:autoSpaceDN w:val="0"/>
        <w:adjustRightInd w:val="0"/>
        <w:jc w:val="both"/>
      </w:pPr>
    </w:p>
    <w:p w:rsidR="00A87E1E" w:rsidRDefault="00A87E1E" w:rsidP="007958A0">
      <w:pPr>
        <w:pStyle w:val="30"/>
        <w:ind w:firstLine="720"/>
      </w:pPr>
      <w:r>
        <w:t>2. Настоящее постановление вступает в силу со дня его принятия.</w:t>
      </w:r>
    </w:p>
    <w:p w:rsidR="00A87E1E" w:rsidRDefault="00A87E1E" w:rsidP="007958A0">
      <w:pPr>
        <w:pStyle w:val="50"/>
      </w:pPr>
      <w:r>
        <w:t>Председатель Собрания депутатов</w:t>
      </w:r>
    </w:p>
    <w:p w:rsidR="00A87E1E" w:rsidRPr="007A182A" w:rsidRDefault="00A87E1E" w:rsidP="007958A0">
      <w:pPr>
        <w:pStyle w:val="51"/>
      </w:pPr>
      <w:r w:rsidRPr="007A182A">
        <w:t>Ненецкого автономного округа</w:t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>
        <w:t xml:space="preserve">    А.И. Лутовинов</w:t>
      </w:r>
    </w:p>
    <w:p w:rsidR="00A87E1E" w:rsidRDefault="00A87E1E" w:rsidP="007958A0">
      <w:pPr>
        <w:pStyle w:val="52"/>
      </w:pPr>
      <w:r>
        <w:t>г. Нарьян-Мар</w:t>
      </w:r>
    </w:p>
    <w:p w:rsidR="00A87E1E" w:rsidRDefault="00A87E1E" w:rsidP="007958A0">
      <w:pPr>
        <w:pStyle w:val="52"/>
      </w:pPr>
      <w:r>
        <w:t>___ ___________201_ года</w:t>
      </w:r>
    </w:p>
    <w:p w:rsidR="00A87E1E" w:rsidRDefault="00A87E1E" w:rsidP="007958A0">
      <w:pPr>
        <w:pStyle w:val="52"/>
      </w:pPr>
      <w:r>
        <w:t>№ ____-сд</w:t>
      </w:r>
    </w:p>
    <w:p w:rsidR="00A87E1E" w:rsidRPr="0059687C" w:rsidRDefault="00A87E1E" w:rsidP="00401BD0">
      <w:pPr>
        <w:pStyle w:val="52"/>
      </w:pPr>
      <w:r w:rsidRPr="0059687C">
        <w:t xml:space="preserve"> </w:t>
      </w:r>
    </w:p>
    <w:p w:rsidR="00A87E1E" w:rsidRPr="007958A0" w:rsidRDefault="00A87E1E" w:rsidP="007958A0"/>
    <w:sectPr w:rsidR="00A87E1E" w:rsidRPr="007958A0" w:rsidSect="000C4C5A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1E" w:rsidRDefault="00A87E1E" w:rsidP="00823EB1">
      <w:r>
        <w:separator/>
      </w:r>
    </w:p>
  </w:endnote>
  <w:endnote w:type="continuationSeparator" w:id="1">
    <w:p w:rsidR="00A87E1E" w:rsidRDefault="00A87E1E" w:rsidP="00823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1E" w:rsidRDefault="00A87E1E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E1E" w:rsidRDefault="00A87E1E" w:rsidP="000C4C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1E" w:rsidRDefault="00A87E1E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7E1E" w:rsidRDefault="00A87E1E" w:rsidP="000C4C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1E" w:rsidRDefault="00A87E1E" w:rsidP="00823EB1">
      <w:r>
        <w:separator/>
      </w:r>
    </w:p>
  </w:footnote>
  <w:footnote w:type="continuationSeparator" w:id="1">
    <w:p w:rsidR="00A87E1E" w:rsidRDefault="00A87E1E" w:rsidP="00823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A66"/>
    <w:multiLevelType w:val="hybridMultilevel"/>
    <w:tmpl w:val="CB285AAE"/>
    <w:lvl w:ilvl="0" w:tplc="2E086B82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65B1155"/>
    <w:multiLevelType w:val="singleLevel"/>
    <w:tmpl w:val="EAECED6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955502B"/>
    <w:multiLevelType w:val="hybridMultilevel"/>
    <w:tmpl w:val="C08A252E"/>
    <w:lvl w:ilvl="0" w:tplc="5894A29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702A1"/>
    <w:multiLevelType w:val="hybridMultilevel"/>
    <w:tmpl w:val="44AAB6B8"/>
    <w:lvl w:ilvl="0" w:tplc="6DEEA1E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4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13"/>
  </w:num>
  <w:num w:numId="12">
    <w:abstractNumId w:val="11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17339"/>
    <w:rsid w:val="00023F80"/>
    <w:rsid w:val="0005405E"/>
    <w:rsid w:val="00075669"/>
    <w:rsid w:val="00081A62"/>
    <w:rsid w:val="00083676"/>
    <w:rsid w:val="00084B7E"/>
    <w:rsid w:val="000A5A0A"/>
    <w:rsid w:val="000C4C5A"/>
    <w:rsid w:val="000C6F57"/>
    <w:rsid w:val="000E1A02"/>
    <w:rsid w:val="00105168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91F88"/>
    <w:rsid w:val="001C6F35"/>
    <w:rsid w:val="001E04BD"/>
    <w:rsid w:val="001F7379"/>
    <w:rsid w:val="00223FAB"/>
    <w:rsid w:val="002350E1"/>
    <w:rsid w:val="0024235B"/>
    <w:rsid w:val="002432AE"/>
    <w:rsid w:val="00262EAC"/>
    <w:rsid w:val="00284326"/>
    <w:rsid w:val="0029096A"/>
    <w:rsid w:val="002A3A6A"/>
    <w:rsid w:val="002A7B1C"/>
    <w:rsid w:val="002B55BA"/>
    <w:rsid w:val="002C5906"/>
    <w:rsid w:val="002D016C"/>
    <w:rsid w:val="002E03F7"/>
    <w:rsid w:val="002E7290"/>
    <w:rsid w:val="00305042"/>
    <w:rsid w:val="00310704"/>
    <w:rsid w:val="00327C0C"/>
    <w:rsid w:val="0034208A"/>
    <w:rsid w:val="003549D8"/>
    <w:rsid w:val="00355FE5"/>
    <w:rsid w:val="0037641E"/>
    <w:rsid w:val="0039248E"/>
    <w:rsid w:val="003D7172"/>
    <w:rsid w:val="003F13EE"/>
    <w:rsid w:val="003F257B"/>
    <w:rsid w:val="004016F7"/>
    <w:rsid w:val="00401AFC"/>
    <w:rsid w:val="00401BD0"/>
    <w:rsid w:val="004450ED"/>
    <w:rsid w:val="004611B7"/>
    <w:rsid w:val="00481904"/>
    <w:rsid w:val="00494050"/>
    <w:rsid w:val="004A79CE"/>
    <w:rsid w:val="004B0966"/>
    <w:rsid w:val="004C0D77"/>
    <w:rsid w:val="004E567F"/>
    <w:rsid w:val="004F2252"/>
    <w:rsid w:val="004F5D38"/>
    <w:rsid w:val="00533DE9"/>
    <w:rsid w:val="00567FF5"/>
    <w:rsid w:val="005703E2"/>
    <w:rsid w:val="0058210B"/>
    <w:rsid w:val="00591BEC"/>
    <w:rsid w:val="005958E5"/>
    <w:rsid w:val="0059687C"/>
    <w:rsid w:val="005A08E5"/>
    <w:rsid w:val="005B3331"/>
    <w:rsid w:val="005C02A6"/>
    <w:rsid w:val="005C328C"/>
    <w:rsid w:val="005C4DB1"/>
    <w:rsid w:val="005E5A86"/>
    <w:rsid w:val="005F3388"/>
    <w:rsid w:val="005F5A0E"/>
    <w:rsid w:val="00612461"/>
    <w:rsid w:val="00635E3F"/>
    <w:rsid w:val="00643CBC"/>
    <w:rsid w:val="00645929"/>
    <w:rsid w:val="00665C2E"/>
    <w:rsid w:val="006660E8"/>
    <w:rsid w:val="00666FCB"/>
    <w:rsid w:val="00694C6D"/>
    <w:rsid w:val="00697882"/>
    <w:rsid w:val="006F1E84"/>
    <w:rsid w:val="007101D6"/>
    <w:rsid w:val="00722257"/>
    <w:rsid w:val="00750E3E"/>
    <w:rsid w:val="00753942"/>
    <w:rsid w:val="00755E06"/>
    <w:rsid w:val="00762A32"/>
    <w:rsid w:val="00765CBD"/>
    <w:rsid w:val="007846E8"/>
    <w:rsid w:val="00792537"/>
    <w:rsid w:val="00794A6A"/>
    <w:rsid w:val="007958A0"/>
    <w:rsid w:val="007A182A"/>
    <w:rsid w:val="007A29A5"/>
    <w:rsid w:val="007E3BC4"/>
    <w:rsid w:val="00816469"/>
    <w:rsid w:val="00823EB1"/>
    <w:rsid w:val="00824BB3"/>
    <w:rsid w:val="00835EBB"/>
    <w:rsid w:val="008763FF"/>
    <w:rsid w:val="0090066C"/>
    <w:rsid w:val="009029A0"/>
    <w:rsid w:val="00920726"/>
    <w:rsid w:val="00927F2B"/>
    <w:rsid w:val="009577F9"/>
    <w:rsid w:val="00976E01"/>
    <w:rsid w:val="009B21B7"/>
    <w:rsid w:val="009B2538"/>
    <w:rsid w:val="009C4844"/>
    <w:rsid w:val="009C707D"/>
    <w:rsid w:val="009D0950"/>
    <w:rsid w:val="009D3D5C"/>
    <w:rsid w:val="00A4024C"/>
    <w:rsid w:val="00A42FFA"/>
    <w:rsid w:val="00A44749"/>
    <w:rsid w:val="00A45239"/>
    <w:rsid w:val="00A61CB1"/>
    <w:rsid w:val="00A87E1E"/>
    <w:rsid w:val="00AD2ED3"/>
    <w:rsid w:val="00AF4D27"/>
    <w:rsid w:val="00B16D01"/>
    <w:rsid w:val="00B24912"/>
    <w:rsid w:val="00B60986"/>
    <w:rsid w:val="00BB1199"/>
    <w:rsid w:val="00BB3793"/>
    <w:rsid w:val="00BE3219"/>
    <w:rsid w:val="00BE3DE2"/>
    <w:rsid w:val="00BE75EC"/>
    <w:rsid w:val="00BF7E74"/>
    <w:rsid w:val="00C24CF5"/>
    <w:rsid w:val="00C31ED1"/>
    <w:rsid w:val="00C37F8F"/>
    <w:rsid w:val="00C706FF"/>
    <w:rsid w:val="00C72A6B"/>
    <w:rsid w:val="00C74525"/>
    <w:rsid w:val="00CA14C6"/>
    <w:rsid w:val="00CD74C2"/>
    <w:rsid w:val="00CF507A"/>
    <w:rsid w:val="00CF6E00"/>
    <w:rsid w:val="00D159E3"/>
    <w:rsid w:val="00D27586"/>
    <w:rsid w:val="00D5284A"/>
    <w:rsid w:val="00DA2D4E"/>
    <w:rsid w:val="00DA4BD5"/>
    <w:rsid w:val="00DB2094"/>
    <w:rsid w:val="00DB34CE"/>
    <w:rsid w:val="00DB66D6"/>
    <w:rsid w:val="00DE0DF9"/>
    <w:rsid w:val="00E07092"/>
    <w:rsid w:val="00E113F4"/>
    <w:rsid w:val="00E21CDB"/>
    <w:rsid w:val="00E47CC8"/>
    <w:rsid w:val="00E54315"/>
    <w:rsid w:val="00E5442A"/>
    <w:rsid w:val="00E57E3D"/>
    <w:rsid w:val="00E60C3B"/>
    <w:rsid w:val="00E97D67"/>
    <w:rsid w:val="00EB0436"/>
    <w:rsid w:val="00EF1953"/>
    <w:rsid w:val="00F25C22"/>
    <w:rsid w:val="00F308C0"/>
    <w:rsid w:val="00F43B92"/>
    <w:rsid w:val="00F503E8"/>
    <w:rsid w:val="00F576A6"/>
    <w:rsid w:val="00F654D0"/>
    <w:rsid w:val="00F912BA"/>
    <w:rsid w:val="00FA3936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46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72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72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46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729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7290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ConsPlusNormal">
    <w:name w:val="ConsPlusNormal"/>
    <w:uiPriority w:val="99"/>
    <w:rsid w:val="00824BB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12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Normal"/>
    <w:uiPriority w:val="99"/>
    <w:rsid w:val="00794A6A"/>
    <w:rPr>
      <w:rFonts w:ascii="Bookman Old Style" w:hAnsi="Bookman Old Style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E7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E7290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2072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90066C"/>
    <w:rPr>
      <w:rFonts w:ascii="Times New Roman" w:eastAsia="Times New Roman" w:hAnsi="Times New Roman"/>
      <w:sz w:val="24"/>
      <w:szCs w:val="24"/>
    </w:rPr>
  </w:style>
  <w:style w:type="character" w:customStyle="1" w:styleId="newsitemtitle-inner">
    <w:name w:val="newsitem__title-inner"/>
    <w:basedOn w:val="DefaultParagraphFont"/>
    <w:uiPriority w:val="99"/>
    <w:rsid w:val="00DA4BD5"/>
    <w:rPr>
      <w:rFonts w:cs="Times New Roman"/>
    </w:rPr>
  </w:style>
  <w:style w:type="character" w:customStyle="1" w:styleId="x-phlinktext">
    <w:name w:val="x-ph__link__text"/>
    <w:basedOn w:val="DefaultParagraphFont"/>
    <w:uiPriority w:val="99"/>
    <w:rsid w:val="00DA4BD5"/>
    <w:rPr>
      <w:rFonts w:cs="Times New Roman"/>
    </w:rPr>
  </w:style>
  <w:style w:type="character" w:customStyle="1" w:styleId="w-x-phlink">
    <w:name w:val="w-x-ph__link"/>
    <w:basedOn w:val="DefaultParagraphFont"/>
    <w:uiPriority w:val="99"/>
    <w:rsid w:val="00DA4BD5"/>
    <w:rPr>
      <w:rFonts w:cs="Times New Roman"/>
    </w:rPr>
  </w:style>
  <w:style w:type="character" w:customStyle="1" w:styleId="x-phmenu">
    <w:name w:val="x-ph__menu"/>
    <w:basedOn w:val="DefaultParagraphFont"/>
    <w:uiPriority w:val="99"/>
    <w:rsid w:val="00DA4BD5"/>
    <w:rPr>
      <w:rFonts w:cs="Times New Roman"/>
    </w:rPr>
  </w:style>
  <w:style w:type="character" w:customStyle="1" w:styleId="note">
    <w:name w:val="note"/>
    <w:basedOn w:val="DefaultParagraphFont"/>
    <w:uiPriority w:val="99"/>
    <w:rsid w:val="00DA4BD5"/>
    <w:rPr>
      <w:rFonts w:cs="Times New Roman"/>
    </w:rPr>
  </w:style>
  <w:style w:type="character" w:customStyle="1" w:styleId="linktext">
    <w:name w:val="link__text"/>
    <w:basedOn w:val="DefaultParagraphFont"/>
    <w:uiPriority w:val="99"/>
    <w:rsid w:val="00DA4BD5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cell">
    <w:name w:val="cell"/>
    <w:basedOn w:val="DefaultParagraphFont"/>
    <w:uiPriority w:val="99"/>
    <w:rsid w:val="00DA4BD5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DefaultParagraphFont"/>
    <w:uiPriority w:val="99"/>
    <w:rsid w:val="00DA4BD5"/>
    <w:rPr>
      <w:rFonts w:cs="Times New Roman"/>
    </w:rPr>
  </w:style>
  <w:style w:type="character" w:styleId="Strong">
    <w:name w:val="Strong"/>
    <w:basedOn w:val="DefaultParagraphFont"/>
    <w:uiPriority w:val="99"/>
    <w:qFormat/>
    <w:rsid w:val="00DA4BD5"/>
    <w:rPr>
      <w:rFonts w:cs="Times New Roman"/>
      <w:b/>
      <w:bCs/>
    </w:rPr>
  </w:style>
  <w:style w:type="character" w:customStyle="1" w:styleId="notetext">
    <w:name w:val="note__text"/>
    <w:basedOn w:val="DefaultParagraphFont"/>
    <w:uiPriority w:val="99"/>
    <w:rsid w:val="00DA4BD5"/>
    <w:rPr>
      <w:rFonts w:cs="Times New Roman"/>
    </w:rPr>
  </w:style>
  <w:style w:type="character" w:customStyle="1" w:styleId="sharetext">
    <w:name w:val="share__text"/>
    <w:basedOn w:val="DefaultParagraphFont"/>
    <w:uiPriority w:val="99"/>
    <w:rsid w:val="00DA4BD5"/>
    <w:rPr>
      <w:rFonts w:cs="Times New Roman"/>
    </w:rPr>
  </w:style>
  <w:style w:type="character" w:customStyle="1" w:styleId="hdrinner">
    <w:name w:val="hdr__inner"/>
    <w:basedOn w:val="DefaultParagraphFont"/>
    <w:uiPriority w:val="99"/>
    <w:rsid w:val="00DA4BD5"/>
    <w:rPr>
      <w:rFonts w:cs="Times New Roman"/>
    </w:rPr>
  </w:style>
  <w:style w:type="character" w:customStyle="1" w:styleId="photocaptions">
    <w:name w:val="photo__captions"/>
    <w:basedOn w:val="DefaultParagraphFont"/>
    <w:uiPriority w:val="99"/>
    <w:rsid w:val="00DA4BD5"/>
    <w:rPr>
      <w:rFonts w:cs="Times New Roman"/>
    </w:rPr>
  </w:style>
  <w:style w:type="character" w:customStyle="1" w:styleId="phototitle">
    <w:name w:val="photo__title"/>
    <w:basedOn w:val="DefaultParagraphFont"/>
    <w:uiPriority w:val="99"/>
    <w:rsid w:val="00DA4BD5"/>
    <w:rPr>
      <w:rFonts w:cs="Times New Roman"/>
    </w:rPr>
  </w:style>
  <w:style w:type="character" w:customStyle="1" w:styleId="badge">
    <w:name w:val="badge"/>
    <w:basedOn w:val="DefaultParagraphFont"/>
    <w:uiPriority w:val="99"/>
    <w:rsid w:val="00DA4BD5"/>
    <w:rPr>
      <w:rFonts w:cs="Times New Roman"/>
    </w:rPr>
  </w:style>
  <w:style w:type="character" w:customStyle="1" w:styleId="badgetext">
    <w:name w:val="badge__text"/>
    <w:basedOn w:val="DefaultParagraphFont"/>
    <w:uiPriority w:val="99"/>
    <w:rsid w:val="00DA4BD5"/>
    <w:rPr>
      <w:rFonts w:cs="Times New Roman"/>
    </w:rPr>
  </w:style>
  <w:style w:type="character" w:customStyle="1" w:styleId="itemtext">
    <w:name w:val="item__text"/>
    <w:basedOn w:val="DefaultParagraphFont"/>
    <w:uiPriority w:val="99"/>
    <w:rsid w:val="00DA4BD5"/>
    <w:rPr>
      <w:rFonts w:cs="Times New Roman"/>
    </w:rPr>
  </w:style>
  <w:style w:type="character" w:customStyle="1" w:styleId="text">
    <w:name w:val="text"/>
    <w:basedOn w:val="DefaultParagraphFont"/>
    <w:uiPriority w:val="99"/>
    <w:rsid w:val="00DA4BD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4844"/>
    <w:rPr>
      <w:rFonts w:cs="Times New Roman"/>
      <w:i/>
      <w:iCs/>
    </w:rPr>
  </w:style>
  <w:style w:type="character" w:customStyle="1" w:styleId="docaccesstitle">
    <w:name w:val="docaccess_title"/>
    <w:basedOn w:val="DefaultParagraphFont"/>
    <w:uiPriority w:val="99"/>
    <w:rsid w:val="0005405E"/>
    <w:rPr>
      <w:rFonts w:cs="Times New Roman"/>
    </w:rPr>
  </w:style>
  <w:style w:type="character" w:customStyle="1" w:styleId="hl">
    <w:name w:val="hl"/>
    <w:basedOn w:val="DefaultParagraphFont"/>
    <w:uiPriority w:val="99"/>
    <w:rsid w:val="0005405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11B7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9CE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7958A0"/>
    <w:rPr>
      <w:rFonts w:cs="Times New Roman"/>
    </w:rPr>
  </w:style>
  <w:style w:type="paragraph" w:customStyle="1" w:styleId="150">
    <w:name w:val="1.5 Собрание п о с т а н о в л я е т:"/>
    <w:basedOn w:val="30"/>
    <w:uiPriority w:val="99"/>
    <w:rsid w:val="007958A0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Normal"/>
    <w:link w:val="301"/>
    <w:uiPriority w:val="99"/>
    <w:rsid w:val="007958A0"/>
    <w:pPr>
      <w:ind w:firstLine="709"/>
      <w:jc w:val="both"/>
    </w:pPr>
  </w:style>
  <w:style w:type="paragraph" w:customStyle="1" w:styleId="21a">
    <w:name w:val="2.1a Название положения"/>
    <w:basedOn w:val="Normal"/>
    <w:uiPriority w:val="99"/>
    <w:rsid w:val="007958A0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1">
    <w:name w:val="3.0 текст закона Знак"/>
    <w:link w:val="300"/>
    <w:uiPriority w:val="99"/>
    <w:locked/>
    <w:rsid w:val="007958A0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5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5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3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3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3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35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3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5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35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35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3F0AC6272EF00FF577B56739C457EFFE75A463C3FB4A69C3DB30093F378F8152CB4890D0BEF7C25F761x7b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43F0AC6272EF00FF577B56739C457EFFE75A463C3FB4A69C3DB30093F378F8152CB4890D0BEF7C25F761x7b0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255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korovaev</cp:lastModifiedBy>
  <cp:revision>14</cp:revision>
  <cp:lastPrinted>2017-12-25T06:49:00Z</cp:lastPrinted>
  <dcterms:created xsi:type="dcterms:W3CDTF">2019-09-12T13:23:00Z</dcterms:created>
  <dcterms:modified xsi:type="dcterms:W3CDTF">2019-10-21T13:50:00Z</dcterms:modified>
</cp:coreProperties>
</file>